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-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478"/>
        <w:gridCol w:w="6241"/>
        <w:gridCol w:w="2544"/>
      </w:tblGrid>
      <w:tr w:rsidR="00F42599" w14:paraId="361F3C97" w14:textId="77777777" w:rsidTr="00925890">
        <w:trPr>
          <w:tblHeader/>
        </w:trPr>
        <w:tc>
          <w:tcPr>
            <w:tcW w:w="10044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2290B" w14:textId="77777777" w:rsidR="00F42599" w:rsidRDefault="00994351">
            <w:pPr>
              <w:pStyle w:val="Standarduser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</w:rPr>
              <w:t>社團補助案件請款及核銷自我檢核表</w:t>
            </w:r>
          </w:p>
          <w:p w14:paraId="057D61D8" w14:textId="77777777" w:rsidR="00F42599" w:rsidRDefault="00994351">
            <w:pPr>
              <w:pStyle w:val="Standarduser"/>
              <w:spacing w:before="180" w:after="180" w:line="280" w:lineRule="exact"/>
            </w:pPr>
            <w:r>
              <w:rPr>
                <w:rFonts w:ascii="標楷體" w:eastAsia="標楷體" w:hAnsi="標楷體" w:cs="標楷體"/>
              </w:rPr>
              <w:t>計畫名稱：</w:t>
            </w:r>
          </w:p>
        </w:tc>
      </w:tr>
      <w:tr w:rsidR="00F42599" w14:paraId="75E47809" w14:textId="77777777" w:rsidTr="00925890">
        <w:trPr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42B45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文件</w:t>
            </w:r>
          </w:p>
          <w:p w14:paraId="08DCDBA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414A7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902DE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檢核項目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EFBAF7" w14:textId="77777777" w:rsidR="00F42599" w:rsidRDefault="00994351">
            <w:pPr>
              <w:pStyle w:val="Standarduser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</w:rPr>
              <w:t>自我檢查(V)</w:t>
            </w:r>
          </w:p>
        </w:tc>
      </w:tr>
      <w:tr w:rsidR="00F42599" w14:paraId="6C80A6FD" w14:textId="77777777" w:rsidTr="00925890">
        <w:trPr>
          <w:trHeight w:val="397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DD719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  <w:p w14:paraId="5191AE3A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5CD5C03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</w:t>
            </w:r>
          </w:p>
          <w:p w14:paraId="0F3C9D7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款</w:t>
            </w:r>
          </w:p>
          <w:p w14:paraId="23724FCD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</w:t>
            </w:r>
          </w:p>
          <w:p w14:paraId="736C3653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CF99A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4EB5" w14:textId="33A6DEE8" w:rsidR="00F42599" w:rsidRDefault="00994351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受文者及</w:t>
            </w:r>
            <w:proofErr w:type="gramStart"/>
            <w:r>
              <w:rPr>
                <w:rFonts w:ascii="標楷體" w:eastAsia="標楷體" w:hAnsi="標楷體" w:cs="標楷體"/>
              </w:rPr>
              <w:t>正本均填列</w:t>
            </w:r>
            <w:proofErr w:type="gramEnd"/>
            <w:r>
              <w:rPr>
                <w:rFonts w:ascii="標楷體" w:eastAsia="標楷體" w:hAnsi="標楷體" w:cs="標楷體"/>
              </w:rPr>
              <w:t>：彰化</w:t>
            </w:r>
            <w:r w:rsidR="00925890">
              <w:rPr>
                <w:rFonts w:ascii="標楷體" w:eastAsia="標楷體" w:hAnsi="標楷體" w:cs="標楷體" w:hint="eastAsia"/>
              </w:rPr>
              <w:t>市公所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C82D59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35E86F13" w14:textId="77777777" w:rsidTr="00925890">
        <w:trPr>
          <w:trHeight w:val="417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3B43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53CDA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0C43ED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載明聯絡地址、電話、承辦人或聯絡人姓名。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968E94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73BD7B9A" w14:textId="77777777" w:rsidTr="00925890">
        <w:trPr>
          <w:trHeight w:val="42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054B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9DC7A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7BD9B6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填寫發文日期及發文字號。（請確認年度是否正確）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5BE719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660DB413" w14:textId="77777777" w:rsidTr="00925890">
        <w:trPr>
          <w:trHeight w:val="400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BB4C3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27361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14894" w14:textId="77777777" w:rsidR="00F42599" w:rsidRDefault="00994351">
            <w:pPr>
              <w:pStyle w:val="Standarduser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</w:rPr>
              <w:t>主旨請敘明</w:t>
            </w:r>
            <w:proofErr w:type="gramEnd"/>
            <w:r>
              <w:rPr>
                <w:rFonts w:ascii="標楷體" w:eastAsia="標楷體" w:hAnsi="標楷體" w:cs="標楷體"/>
              </w:rPr>
              <w:t>核銷案之活動名稱及核銷文件。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9FE4E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540CDFAE" w14:textId="77777777" w:rsidTr="00925890">
        <w:trPr>
          <w:trHeight w:val="407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23085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2A98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ADF9C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公文須有理事長署名及加蓋圖記及理事長印章。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14E12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54356685" w14:textId="77777777" w:rsidTr="00925890"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DF99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208C03F9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3681283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</w:t>
            </w:r>
          </w:p>
          <w:p w14:paraId="13EFDD9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款</w:t>
            </w:r>
          </w:p>
          <w:p w14:paraId="74155C2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收</w:t>
            </w:r>
          </w:p>
          <w:p w14:paraId="727DEE28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據</w:t>
            </w:r>
          </w:p>
          <w:p w14:paraId="64265D34" w14:textId="77777777" w:rsidR="00F42599" w:rsidRDefault="00F42599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28AA7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DFEAF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載明計畫(活動)名稱及請領金額(</w:t>
            </w:r>
            <w:proofErr w:type="gramStart"/>
            <w:r>
              <w:rPr>
                <w:rFonts w:ascii="標楷體" w:eastAsia="標楷體" w:hAnsi="標楷體" w:cs="標楷體"/>
              </w:rPr>
              <w:t>金額須國字</w:t>
            </w:r>
            <w:proofErr w:type="gramEnd"/>
            <w:r>
              <w:rPr>
                <w:rFonts w:ascii="標楷體" w:eastAsia="標楷體" w:hAnsi="標楷體" w:cs="標楷體"/>
              </w:rPr>
              <w:t>大寫例如：貳萬元)。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C06D7F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740FECDC" w14:textId="77777777" w:rsidTr="00925890">
        <w:trPr>
          <w:trHeight w:val="535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DDCD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BC10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F86B20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具領單位請填寫接受補助團體名稱。(團體名稱須全銜)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329F24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155D2F0F" w14:textId="77777777" w:rsidTr="00925890"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EAA63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B522F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ECB416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填寫團體地址及統一編號(統一編號共有8碼，請確認號碼是否正確)。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56FC2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5A8E584B" w14:textId="77777777" w:rsidTr="00925890"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3142A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94E3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89C42E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填寫理事長、會計(或財務)、出納之姓名並加蓋印章。（會計及出納不可同一個人，如無出納之編制請刪除）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807C2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678DB3B9" w14:textId="77777777" w:rsidTr="00925890">
        <w:trPr>
          <w:trHeight w:val="413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25A4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6C9B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6243D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匯款銀行如有分行應註明(例如：台灣銀行彰化分行)。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90410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F42599" w14:paraId="16650D77" w14:textId="77777777" w:rsidTr="00925890"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4BF36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4FE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D8610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存簿帳號請填寫完整，須與存摺封面之帳號一致。(存摺封面影本應</w:t>
            </w:r>
            <w:proofErr w:type="gramStart"/>
            <w:r>
              <w:rPr>
                <w:rFonts w:ascii="標楷體" w:eastAsia="標楷體" w:hAnsi="標楷體" w:cs="標楷體"/>
              </w:rPr>
              <w:t>黏貼於領據</w:t>
            </w:r>
            <w:proofErr w:type="gramEnd"/>
            <w:r>
              <w:rPr>
                <w:rFonts w:ascii="標楷體" w:eastAsia="標楷體" w:hAnsi="標楷體" w:cs="標楷體"/>
              </w:rPr>
              <w:t>上)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D027C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4E1FDB79" w14:textId="77777777" w:rsidTr="00925890">
        <w:trPr>
          <w:trHeight w:val="441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4D78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2DA1F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6B5D2" w14:textId="77777777" w:rsidR="00F42599" w:rsidRDefault="00994351">
            <w:pPr>
              <w:pStyle w:val="Standarduser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</w:rPr>
              <w:t>領據應填寫</w:t>
            </w:r>
            <w:proofErr w:type="gramEnd"/>
            <w:r>
              <w:rPr>
                <w:rFonts w:ascii="標楷體" w:eastAsia="標楷體" w:hAnsi="標楷體" w:cs="標楷體"/>
              </w:rPr>
              <w:t>日期及加蓋團體圖記(大印)。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A1BF7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0F992C12" w14:textId="77777777" w:rsidTr="00925890">
        <w:trPr>
          <w:trHeight w:val="48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39DD4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</w:p>
          <w:p w14:paraId="523AA4EF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2ED63347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匯</w:t>
            </w:r>
            <w:proofErr w:type="gramEnd"/>
          </w:p>
          <w:p w14:paraId="6A79E516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款</w:t>
            </w:r>
          </w:p>
          <w:p w14:paraId="615662F8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</w:t>
            </w:r>
          </w:p>
          <w:p w14:paraId="4A1FA61A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意</w:t>
            </w:r>
          </w:p>
          <w:p w14:paraId="3B33FD66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D169C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92F5F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立同意書人請填寫接受補助團體名稱。(團體名稱須全銜)。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B1B0A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19BC4CFC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C756D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183A1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397B2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金融機構名稱、戶名、帳號、統一編號、負責人、會址、</w:t>
            </w:r>
            <w:proofErr w:type="gramStart"/>
            <w:r>
              <w:rPr>
                <w:rFonts w:ascii="標楷體" w:eastAsia="標楷體" w:hAnsi="標楷體" w:cs="標楷體"/>
              </w:rPr>
              <w:t>日期均應填寫</w:t>
            </w:r>
            <w:proofErr w:type="gramEnd"/>
            <w:r>
              <w:rPr>
                <w:rFonts w:ascii="標楷體" w:eastAsia="標楷體" w:hAnsi="標楷體" w:cs="標楷體"/>
              </w:rPr>
              <w:t>，且須與領款收據一致。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F8132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2F0764FE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20FA6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F44AB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A4D81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填寫負責人身分證字號及電話。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C3197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40EC3D36" w14:textId="77777777" w:rsidTr="00925890">
        <w:trPr>
          <w:trHeight w:val="403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A36C5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3FCE2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9315B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立同意書</w:t>
            </w:r>
            <w:proofErr w:type="gramStart"/>
            <w:r>
              <w:rPr>
                <w:rFonts w:ascii="標楷體" w:eastAsia="標楷體" w:hAnsi="標楷體" w:cs="標楷體"/>
              </w:rPr>
              <w:t>人請蓋團體</w:t>
            </w:r>
            <w:proofErr w:type="gramEnd"/>
            <w:r>
              <w:rPr>
                <w:rFonts w:ascii="標楷體" w:eastAsia="標楷體" w:hAnsi="標楷體" w:cs="標楷體"/>
              </w:rPr>
              <w:t>圖記(大印)。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07664C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F42599" w14:paraId="3ED059FD" w14:textId="77777777" w:rsidTr="00925890">
        <w:trPr>
          <w:trHeight w:val="451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52505" w14:textId="77777777" w:rsidR="00994351" w:rsidRDefault="00994351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A19F0" w14:textId="77777777" w:rsidR="00F42599" w:rsidRDefault="00994351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20652" w14:textId="77777777" w:rsidR="00F42599" w:rsidRDefault="00994351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負責人請蓋理事長印章。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954A0" w14:textId="77777777" w:rsidR="00F42599" w:rsidRDefault="00994351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E67A1E" w14:paraId="3525F6F9" w14:textId="77777777" w:rsidTr="00B360C4">
        <w:trPr>
          <w:trHeight w:val="48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90CE9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  <w:p w14:paraId="0E1123DC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429960E6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執</w:t>
            </w:r>
          </w:p>
          <w:p w14:paraId="11273751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</w:t>
            </w:r>
          </w:p>
          <w:p w14:paraId="2881D726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</w:t>
            </w:r>
          </w:p>
          <w:p w14:paraId="1827938A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</w:t>
            </w:r>
          </w:p>
          <w:p w14:paraId="4153DA97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</w:t>
            </w:r>
          </w:p>
          <w:p w14:paraId="48F5BB4E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告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1F811F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A9374F" w14:textId="77777777" w:rsidR="00E67A1E" w:rsidRDefault="00E67A1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計畫名稱、舉辦單位、活動日期及</w:t>
            </w:r>
            <w:proofErr w:type="gramStart"/>
            <w:r>
              <w:rPr>
                <w:rFonts w:ascii="標楷體" w:eastAsia="標楷體" w:hAnsi="標楷體" w:cs="標楷體"/>
              </w:rPr>
              <w:t>地點均應與</w:t>
            </w:r>
            <w:proofErr w:type="gramEnd"/>
            <w:r>
              <w:rPr>
                <w:rFonts w:ascii="標楷體" w:eastAsia="標楷體" w:hAnsi="標楷體" w:cs="標楷體"/>
              </w:rPr>
              <w:t>所送申請補助計畫一致。(活動日期及地點如有變更，應於活動前來函報備)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BBC29D" w14:textId="77777777" w:rsidR="00E67A1E" w:rsidRDefault="00E67A1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E67A1E" w14:paraId="1030184C" w14:textId="77777777" w:rsidTr="00B360C4">
        <w:trPr>
          <w:trHeight w:val="482"/>
        </w:trPr>
        <w:tc>
          <w:tcPr>
            <w:tcW w:w="781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0848E" w14:textId="77777777" w:rsidR="00E67A1E" w:rsidRDefault="00E67A1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69E3C0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2FE04" w14:textId="77777777" w:rsidR="00E67A1E" w:rsidRDefault="00E67A1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活動人數、內容、</w:t>
            </w:r>
            <w:proofErr w:type="gramStart"/>
            <w:r>
              <w:rPr>
                <w:rFonts w:ascii="標楷體" w:eastAsia="標楷體" w:hAnsi="標楷體" w:cs="標楷體"/>
              </w:rPr>
              <w:t>成果均應以</w:t>
            </w:r>
            <w:proofErr w:type="gramEnd"/>
            <w:r>
              <w:rPr>
                <w:rFonts w:ascii="標楷體" w:eastAsia="標楷體" w:hAnsi="標楷體" w:cs="標楷體"/>
              </w:rPr>
              <w:t>文字詳實敘述，不得空白。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E79AF2" w14:textId="77777777" w:rsidR="00E67A1E" w:rsidRDefault="00E67A1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E67A1E" w14:paraId="19241204" w14:textId="77777777" w:rsidTr="006C342E">
        <w:trPr>
          <w:trHeight w:val="1467"/>
        </w:trPr>
        <w:tc>
          <w:tcPr>
            <w:tcW w:w="781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E20B" w14:textId="77777777" w:rsidR="00E67A1E" w:rsidRDefault="00E67A1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C8FF2" w14:textId="77777777" w:rsidR="00E67A1E" w:rsidRDefault="00E67A1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7B097C" w14:textId="77777777" w:rsidR="00E67A1E" w:rsidRDefault="00E67A1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活動照片請以A4空白紙黏貼或A4彩色列印並加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</w:rPr>
              <w:t>說明，照片須正本或彩色列印，不可送影印本，每頁2張照片，可以單面或雙面黏貼(列印)，照片數量至少須6張以上。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7BA55" w14:textId="77777777" w:rsidR="00E67A1E" w:rsidRDefault="00E67A1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E67A1E" w14:paraId="4E984D72" w14:textId="77777777" w:rsidTr="00F0260B">
        <w:trPr>
          <w:trHeight w:val="482"/>
        </w:trPr>
        <w:tc>
          <w:tcPr>
            <w:tcW w:w="781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9136B" w14:textId="77777777" w:rsidR="00E67A1E" w:rsidRDefault="00E67A1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AA0CD" w14:textId="6204E14E" w:rsidR="00E67A1E" w:rsidRDefault="00E67A1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7A366" w14:textId="70445602" w:rsidR="00E67A1E" w:rsidRDefault="00E67A1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活動照片欄位填寫：如附件。(以附件方式展示)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47278" w14:textId="46817FFC" w:rsidR="00E67A1E" w:rsidRDefault="00E67A1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E67A1E" w14:paraId="6A59EE1E" w14:textId="77777777" w:rsidTr="00F0260B">
        <w:trPr>
          <w:trHeight w:val="1044"/>
        </w:trPr>
        <w:tc>
          <w:tcPr>
            <w:tcW w:w="781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FBBFF" w14:textId="77777777" w:rsidR="00E67A1E" w:rsidRDefault="00E67A1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EC2132" w14:textId="13572CBB" w:rsidR="00E67A1E" w:rsidRDefault="00E67A1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242DF" w14:textId="125BC11A" w:rsidR="00E67A1E" w:rsidRPr="006C342E" w:rsidRDefault="00E67A1E" w:rsidP="006C342E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6C342E">
              <w:rPr>
                <w:rFonts w:ascii="標楷體" w:eastAsia="標楷體" w:hAnsi="標楷體" w:cs="標楷體"/>
              </w:rPr>
              <w:t>須加蓋團體圖記(或團體印章)。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C3855" w14:textId="7117C52E" w:rsidR="00E67A1E" w:rsidRDefault="00E67A1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22500A96" w14:textId="77777777" w:rsidTr="00925890">
        <w:trPr>
          <w:trHeight w:val="48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53102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  <w:p w14:paraId="1E460314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7EF0D893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切</w:t>
            </w:r>
          </w:p>
          <w:p w14:paraId="78B17616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</w:t>
            </w:r>
          </w:p>
          <w:p w14:paraId="4B0C1F68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書       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DA489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3DE7C0" w14:textId="46F16D01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受文者填列：彰化</w:t>
            </w:r>
            <w:r>
              <w:rPr>
                <w:rFonts w:ascii="標楷體" w:eastAsia="標楷體" w:hAnsi="標楷體" w:cs="標楷體" w:hint="eastAsia"/>
              </w:rPr>
              <w:t>市公所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F06B46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6C342E" w14:paraId="01E1CC81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F222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FFF4C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1C8EC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主文(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)請填列：計畫(活動)名稱及補助金額。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5D60E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8C1F66C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162D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2A7BA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939D9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申領單位請填列接受補助團體名稱(團體名稱須全銜)，並加蓋團體圖記(大印)。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D2B46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327FE470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467A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7ADD4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D4935B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負責人請填列理事長姓名並加蓋印章。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5CEEB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717CFE75" w14:textId="77777777" w:rsidTr="00925890">
        <w:trPr>
          <w:trHeight w:val="491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B7912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10A652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C95827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日期應填寫。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7AB21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7CEA2CEA" w14:textId="77777777" w:rsidTr="00925890">
        <w:trPr>
          <w:trHeight w:val="48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CD98F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  <w:p w14:paraId="1773439B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</w:t>
            </w:r>
          </w:p>
          <w:p w14:paraId="3BF54024" w14:textId="2A33EC3A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接受彰化</w:t>
            </w:r>
            <w:r>
              <w:rPr>
                <w:rFonts w:ascii="標楷體" w:eastAsia="標楷體" w:hAnsi="標楷體" w:cs="標楷體" w:hint="eastAsia"/>
              </w:rPr>
              <w:t>市公所</w:t>
            </w:r>
            <w:r>
              <w:rPr>
                <w:rFonts w:ascii="標楷體" w:eastAsia="標楷體" w:hAnsi="標楷體" w:cs="標楷體"/>
              </w:rPr>
              <w:t>補（捐）助經費明細表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A6CB6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194E79" w14:textId="77777777" w:rsidR="006C342E" w:rsidRDefault="006C342E" w:rsidP="006C342E">
            <w:pPr>
              <w:pStyle w:val="Standarduser"/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36"/>
              </w:rPr>
              <w:t>左上角的</w:t>
            </w:r>
            <w:r>
              <w:rPr>
                <w:rFonts w:ascii="標楷體" w:eastAsia="標楷體" w:hAnsi="標楷體" w:cs="標楷體"/>
              </w:rPr>
              <w:t>接受補助團體名稱：填列</w:t>
            </w:r>
            <w:r>
              <w:rPr>
                <w:rFonts w:ascii="標楷體" w:eastAsia="標楷體" w:hAnsi="標楷體" w:cs="標楷體"/>
                <w:u w:val="single"/>
              </w:rPr>
              <w:t>團體全銜名稱</w:t>
            </w:r>
            <w:r>
              <w:rPr>
                <w:rFonts w:ascii="標楷體" w:eastAsia="標楷體" w:hAnsi="標楷體" w:cs="標楷體"/>
              </w:rPr>
              <w:t>並加蓋團體圖記(大印)</w:t>
            </w:r>
            <w:r>
              <w:rPr>
                <w:rFonts w:ascii="標楷體" w:eastAsia="標楷體" w:hAnsi="標楷體" w:cs="標楷體"/>
                <w:szCs w:val="36"/>
              </w:rPr>
              <w:t>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42EF4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3CCCE4EB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A0AF6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3663E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6416C" w14:textId="581292D6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補助機關(單位)：填列</w:t>
            </w:r>
            <w:r>
              <w:rPr>
                <w:rFonts w:ascii="標楷體" w:eastAsia="標楷體" w:hAnsi="標楷體" w:cs="標楷體"/>
                <w:u w:val="single"/>
              </w:rPr>
              <w:t>彰化</w:t>
            </w:r>
            <w:r>
              <w:rPr>
                <w:rFonts w:ascii="標楷體" w:eastAsia="標楷體" w:hAnsi="標楷體" w:cs="標楷體" w:hint="eastAsia"/>
                <w:u w:val="single"/>
              </w:rPr>
              <w:t>市公所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8B176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330BC794" w14:textId="77777777" w:rsidTr="00925890">
        <w:trPr>
          <w:trHeight w:val="428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6D82D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FF0CB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D5694C" w14:textId="77777777" w:rsidR="006C342E" w:rsidRDefault="006C342E" w:rsidP="006C342E">
            <w:pPr>
              <w:pStyle w:val="Standarduser"/>
              <w:widowControl/>
              <w:spacing w:line="280" w:lineRule="exact"/>
              <w:jc w:val="both"/>
              <w:rPr>
                <w:rFonts w:ascii="標楷體" w:eastAsia="標楷體" w:hAnsi="標楷體" w:cs="標楷體"/>
                <w:szCs w:val="36"/>
              </w:rPr>
            </w:pPr>
            <w:r>
              <w:rPr>
                <w:rFonts w:ascii="標楷體" w:eastAsia="標楷體" w:hAnsi="標楷體" w:cs="標楷體"/>
                <w:szCs w:val="36"/>
              </w:rPr>
              <w:t>日期應填寫。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5625F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E522CD8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45659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18F83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0B861A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申請項目內容及執行期間：填列</w:t>
            </w:r>
            <w:r>
              <w:rPr>
                <w:rFonts w:ascii="標楷體" w:eastAsia="標楷體" w:hAnsi="標楷體" w:cs="標楷體"/>
                <w:u w:val="single"/>
              </w:rPr>
              <w:t>計畫(活動)名稱</w:t>
            </w:r>
            <w:r>
              <w:rPr>
                <w:rFonts w:ascii="標楷體" w:eastAsia="標楷體" w:hAnsi="標楷體" w:cs="標楷體"/>
              </w:rPr>
              <w:t>及</w:t>
            </w:r>
            <w:r>
              <w:rPr>
                <w:rFonts w:ascii="標楷體" w:eastAsia="標楷體" w:hAnsi="標楷體" w:cs="標楷體"/>
                <w:u w:val="single"/>
              </w:rPr>
              <w:t>辦理日期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49AC4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D1A2805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1390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EE64E2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12FAE" w14:textId="4091B249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收到補助日期及金額、繳回</w:t>
            </w:r>
            <w:r>
              <w:rPr>
                <w:rFonts w:ascii="標楷體" w:eastAsia="標楷體" w:hAnsi="標楷體" w:cs="標楷體" w:hint="eastAsia"/>
              </w:rPr>
              <w:t>市</w:t>
            </w:r>
            <w:r>
              <w:rPr>
                <w:rFonts w:ascii="標楷體" w:eastAsia="標楷體" w:hAnsi="標楷體" w:cs="標楷體"/>
              </w:rPr>
              <w:t>庫日期：無須填寫。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F1088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3294B5A5" w14:textId="77777777" w:rsidTr="00925890">
        <w:trPr>
          <w:trHeight w:val="482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0FFA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379A39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46395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執行成果簡要說明欄應填寫不可空白。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0D341B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275CC3AB" w14:textId="77777777" w:rsidTr="00925890">
        <w:trPr>
          <w:trHeight w:val="493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93983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FFD68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935B5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審核欄無須勾選。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EE19B2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5FB594A7" w14:textId="77777777" w:rsidTr="00925890">
        <w:trPr>
          <w:trHeight w:val="415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B304B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8776E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DA63B2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製表人及</w:t>
            </w:r>
            <w:proofErr w:type="gramStart"/>
            <w:r>
              <w:rPr>
                <w:rFonts w:ascii="標楷體" w:eastAsia="標楷體" w:hAnsi="標楷體" w:cs="標楷體"/>
              </w:rPr>
              <w:t>負責人均請先</w:t>
            </w:r>
            <w:proofErr w:type="gramEnd"/>
            <w:r>
              <w:rPr>
                <w:rFonts w:ascii="標楷體" w:eastAsia="標楷體" w:hAnsi="標楷體" w:cs="標楷體"/>
              </w:rPr>
              <w:t>填寫姓名後再蓋章。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F6800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F12F3CC" w14:textId="77777777" w:rsidTr="00925890">
        <w:trPr>
          <w:trHeight w:val="423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4B48A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F0539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58358D" w14:textId="7C375F15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承辦人員、</w:t>
            </w:r>
            <w:r>
              <w:rPr>
                <w:rFonts w:ascii="標楷體" w:eastAsia="標楷體" w:hAnsi="標楷體" w:cs="標楷體" w:hint="eastAsia"/>
              </w:rPr>
              <w:t>課</w:t>
            </w:r>
            <w:r>
              <w:rPr>
                <w:rFonts w:ascii="標楷體" w:eastAsia="標楷體" w:hAnsi="標楷體" w:cs="標楷體"/>
              </w:rPr>
              <w:t>長、機關（單位）主管等欄位請勿核章。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B0D89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5CB2C5F7" w14:textId="77777777" w:rsidTr="00925890">
        <w:trPr>
          <w:trHeight w:val="482"/>
        </w:trPr>
        <w:tc>
          <w:tcPr>
            <w:tcW w:w="781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FA756" w14:textId="77777777" w:rsidR="006C342E" w:rsidRDefault="006C342E" w:rsidP="006C342E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359FF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0579D" w14:textId="77777777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項目名稱：依照所送經費概算表之項目填列(無支出金額之項目無須填列)，項目欄位不夠填寫可自行增加，若仍不足可增加頁數。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E02EC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04DB72A0" w14:textId="77777777" w:rsidTr="00925890">
        <w:trPr>
          <w:trHeight w:val="482"/>
        </w:trPr>
        <w:tc>
          <w:tcPr>
            <w:tcW w:w="781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7157" w14:textId="77777777" w:rsidR="006C342E" w:rsidRDefault="006C342E" w:rsidP="006C342E">
            <w:pPr>
              <w:pStyle w:val="Standard"/>
              <w:snapToGrid w:val="0"/>
              <w:spacing w:line="280" w:lineRule="exac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4603EE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17575" w14:textId="33A1F019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</w:rPr>
              <w:t>公所</w:t>
            </w:r>
            <w:r>
              <w:rPr>
                <w:rFonts w:ascii="標楷體" w:eastAsia="標楷體" w:hAnsi="標楷體" w:cs="標楷體"/>
              </w:rPr>
              <w:t>補助款：依照</w:t>
            </w:r>
            <w:r>
              <w:rPr>
                <w:rFonts w:ascii="標楷體" w:eastAsia="標楷體" w:hAnsi="標楷體" w:cs="標楷體" w:hint="eastAsia"/>
              </w:rPr>
              <w:t>公所</w:t>
            </w:r>
            <w:r>
              <w:rPr>
                <w:rFonts w:ascii="標楷體" w:eastAsia="標楷體" w:hAnsi="標楷體" w:cs="標楷體"/>
              </w:rPr>
              <w:t>核定表之核准補助項目填列，金額不得超過經費概算表編列之金額，超過金額應填列於自籌款，無補助項目請填0，不可空白。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40BF3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71E9A9D4" w14:textId="77777777" w:rsidTr="00925890">
        <w:trPr>
          <w:trHeight w:val="482"/>
        </w:trPr>
        <w:tc>
          <w:tcPr>
            <w:tcW w:w="781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915A6" w14:textId="77777777" w:rsidR="006C342E" w:rsidRDefault="006C342E" w:rsidP="006C342E">
            <w:pPr>
              <w:pStyle w:val="Standard"/>
              <w:snapToGrid w:val="0"/>
              <w:spacing w:line="280" w:lineRule="exac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5083FB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405A2" w14:textId="5A5FAD3A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自籌款：</w:t>
            </w:r>
            <w:r>
              <w:rPr>
                <w:rFonts w:ascii="標楷體" w:eastAsia="標楷體" w:hAnsi="標楷體" w:cs="標楷體" w:hint="eastAsia"/>
              </w:rPr>
              <w:t>公所</w:t>
            </w:r>
            <w:r>
              <w:rPr>
                <w:rFonts w:ascii="標楷體" w:eastAsia="標楷體" w:hAnsi="標楷體" w:cs="標楷體"/>
              </w:rPr>
              <w:t>未補助項目之支出金額請填列於自籌款，無自籌款項目請填0，不可空白。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8DC55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0A0AAE16" w14:textId="77777777" w:rsidTr="00925890">
        <w:trPr>
          <w:trHeight w:val="463"/>
        </w:trPr>
        <w:tc>
          <w:tcPr>
            <w:tcW w:w="781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1B15" w14:textId="77777777" w:rsidR="006C342E" w:rsidRDefault="006C342E" w:rsidP="006C342E">
            <w:pPr>
              <w:pStyle w:val="Standard"/>
              <w:snapToGrid w:val="0"/>
              <w:spacing w:line="280" w:lineRule="exac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8CD237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695CCE" w14:textId="5EFF28DC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合計：自籌款及</w:t>
            </w:r>
            <w:r>
              <w:rPr>
                <w:rFonts w:ascii="標楷體" w:eastAsia="標楷體" w:hAnsi="標楷體" w:cs="標楷體" w:hint="eastAsia"/>
              </w:rPr>
              <w:t>公所</w:t>
            </w:r>
            <w:r>
              <w:rPr>
                <w:rFonts w:ascii="標楷體" w:eastAsia="標楷體" w:hAnsi="標楷體" w:cs="標楷體"/>
              </w:rPr>
              <w:t>補助款之合計金額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9EF9F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9EC6E86" w14:textId="77777777" w:rsidTr="00925890">
        <w:trPr>
          <w:trHeight w:val="441"/>
        </w:trPr>
        <w:tc>
          <w:tcPr>
            <w:tcW w:w="78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53744" w14:textId="77777777" w:rsidR="006C342E" w:rsidRDefault="006C342E" w:rsidP="006C342E">
            <w:pPr>
              <w:pStyle w:val="Standard"/>
              <w:snapToGrid w:val="0"/>
              <w:spacing w:line="280" w:lineRule="exac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60B29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470D78" w14:textId="77777777" w:rsidR="006C342E" w:rsidRDefault="006C342E" w:rsidP="006C342E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實支數</w:t>
            </w:r>
            <w:proofErr w:type="gramEnd"/>
            <w:r>
              <w:rPr>
                <w:rFonts w:ascii="標楷體" w:eastAsia="標楷體" w:hAnsi="標楷體" w:cs="標楷體"/>
              </w:rPr>
              <w:t>：實際支出項目金額，應與合計金額一致。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C8BD0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1EEBDBAF" w14:textId="77777777" w:rsidTr="009C4D1F">
        <w:trPr>
          <w:trHeight w:val="474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8DADB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D0C4AC" w14:textId="77777777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5CE67" w14:textId="30999F44" w:rsidR="006C342E" w:rsidRDefault="006C342E" w:rsidP="006C342E">
            <w:pPr>
              <w:pStyle w:val="Standarduser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結餘及</w:t>
            </w:r>
            <w:r>
              <w:rPr>
                <w:rFonts w:ascii="標楷體" w:eastAsia="標楷體" w:hAnsi="標楷體" w:cs="標楷體" w:hint="eastAsia"/>
              </w:rPr>
              <w:t>公所</w:t>
            </w:r>
            <w:r>
              <w:rPr>
                <w:rFonts w:ascii="標楷體" w:eastAsia="標楷體" w:hAnsi="標楷體" w:cs="標楷體"/>
              </w:rPr>
              <w:t>補助款結餘</w:t>
            </w:r>
            <w:proofErr w:type="gramStart"/>
            <w:r>
              <w:rPr>
                <w:rFonts w:ascii="標楷體" w:eastAsia="標楷體" w:hAnsi="標楷體" w:cs="標楷體"/>
              </w:rPr>
              <w:t>數均填列</w:t>
            </w:r>
            <w:proofErr w:type="gramEnd"/>
            <w:r>
              <w:rPr>
                <w:rFonts w:ascii="標楷體" w:eastAsia="標楷體" w:hAnsi="標楷體" w:cs="標楷體"/>
              </w:rPr>
              <w:t>0，不可空白。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C300A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□</w:t>
            </w:r>
          </w:p>
        </w:tc>
      </w:tr>
      <w:tr w:rsidR="006C342E" w14:paraId="07E9D84C" w14:textId="77777777" w:rsidTr="00F33633">
        <w:trPr>
          <w:trHeight w:val="482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56922" w14:textId="77777777" w:rsidR="006C342E" w:rsidRPr="009C4D1F" w:rsidRDefault="006C342E" w:rsidP="006C342E">
            <w:pPr>
              <w:rPr>
                <w:rFonts w:ascii="標楷體" w:eastAsia="標楷體" w:hAnsi="標楷體"/>
              </w:rPr>
            </w:pPr>
            <w:r w:rsidRPr="009C4D1F">
              <w:rPr>
                <w:rFonts w:ascii="標楷體" w:eastAsia="標楷體" w:hAnsi="標楷體" w:hint="eastAsia"/>
              </w:rPr>
              <w:t>七、粘貼憑證用紙</w:t>
            </w:r>
          </w:p>
          <w:p w14:paraId="59577934" w14:textId="0ECEF7E0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D19550" w14:textId="0103D5B8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59D43D" w14:textId="73400091" w:rsidR="006C342E" w:rsidRDefault="006C342E" w:rsidP="006C342E">
            <w:pPr>
              <w:pStyle w:val="Standarduser"/>
              <w:spacing w:line="280" w:lineRule="exact"/>
            </w:pPr>
            <w:r w:rsidRPr="009C4D1F">
              <w:rPr>
                <w:rFonts w:ascii="標楷體" w:eastAsia="標楷體" w:hAnsi="標楷體" w:cs="標楷體" w:hint="eastAsia"/>
              </w:rPr>
              <w:t>請黏貼本所</w:t>
            </w:r>
            <w:r>
              <w:rPr>
                <w:rFonts w:ascii="標楷體" w:eastAsia="標楷體" w:hAnsi="標楷體" w:cs="標楷體" w:hint="eastAsia"/>
              </w:rPr>
              <w:t>核定項目正本</w:t>
            </w:r>
            <w:r w:rsidR="00E67A1E">
              <w:rPr>
                <w:rFonts w:ascii="標楷體" w:eastAsia="標楷體" w:hAnsi="標楷體" w:cs="標楷體" w:hint="eastAsia"/>
              </w:rPr>
              <w:t>收據</w:t>
            </w:r>
            <w:r w:rsidRPr="009C4D1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FE826" w14:textId="77777777" w:rsidR="006C342E" w:rsidRDefault="006C342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6C342E" w14:paraId="3D22F452" w14:textId="77777777" w:rsidTr="00E67A1E">
        <w:trPr>
          <w:trHeight w:val="482"/>
        </w:trPr>
        <w:tc>
          <w:tcPr>
            <w:tcW w:w="781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ED16" w14:textId="77777777" w:rsidR="006C342E" w:rsidRDefault="006C342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AA17DF" w14:textId="42FC441B" w:rsidR="006C342E" w:rsidRDefault="006C342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2864C" w14:textId="5C9FE621" w:rsidR="006C342E" w:rsidRDefault="006C342E" w:rsidP="006C342E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金額：填寫</w:t>
            </w:r>
            <w:r w:rsidR="00E67A1E">
              <w:rPr>
                <w:rFonts w:ascii="標楷體" w:eastAsia="標楷體" w:hAnsi="標楷體" w:cs="標楷體" w:hint="eastAsia"/>
              </w:rPr>
              <w:t>收據</w:t>
            </w:r>
            <w:r>
              <w:rPr>
                <w:rFonts w:ascii="標楷體" w:eastAsia="標楷體" w:hAnsi="標楷體" w:cs="標楷體" w:hint="eastAsia"/>
              </w:rPr>
              <w:t>上總金額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70BF8" w14:textId="65415189" w:rsidR="006C342E" w:rsidRDefault="00E67A1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</w:p>
        </w:tc>
      </w:tr>
      <w:tr w:rsidR="00E67A1E" w14:paraId="7078AB8A" w14:textId="77777777" w:rsidTr="00E67A1E">
        <w:trPr>
          <w:trHeight w:val="482"/>
        </w:trPr>
        <w:tc>
          <w:tcPr>
            <w:tcW w:w="78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7BCDB" w14:textId="6E4A0374" w:rsidR="00E67A1E" w:rsidRDefault="00E67A1E" w:rsidP="006C342E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4FB72" w14:textId="2873796B" w:rsidR="00E67A1E" w:rsidRDefault="00E67A1E" w:rsidP="006C342E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F0EBE" w14:textId="39EBEAD7" w:rsidR="00E67A1E" w:rsidRDefault="00E67A1E" w:rsidP="006C342E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收據不得代為填寫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5700F" w14:textId="561481A5" w:rsidR="00E67A1E" w:rsidRPr="009C4D1F" w:rsidRDefault="00E67A1E" w:rsidP="006C342E">
            <w:pPr>
              <w:pStyle w:val="Standarduser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</w:p>
        </w:tc>
      </w:tr>
    </w:tbl>
    <w:p w14:paraId="311B8199" w14:textId="77777777" w:rsidR="00F42599" w:rsidRDefault="00F42599">
      <w:pPr>
        <w:pStyle w:val="Standarduser"/>
        <w:spacing w:line="280" w:lineRule="exact"/>
      </w:pPr>
    </w:p>
    <w:sectPr w:rsidR="00F42599" w:rsidSect="00E67A1E">
      <w:footerReference w:type="default" r:id="rId7"/>
      <w:pgSz w:w="11906" w:h="16838"/>
      <w:pgMar w:top="1134" w:right="1134" w:bottom="1440" w:left="1134" w:header="720" w:footer="992" w:gutter="0"/>
      <w:cols w:space="72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A7D7" w14:textId="77777777" w:rsidR="00CF35AA" w:rsidRDefault="00CF35AA">
      <w:pPr>
        <w:rPr>
          <w:rFonts w:hint="eastAsia"/>
        </w:rPr>
      </w:pPr>
      <w:r>
        <w:separator/>
      </w:r>
    </w:p>
  </w:endnote>
  <w:endnote w:type="continuationSeparator" w:id="0">
    <w:p w14:paraId="1D79FBDC" w14:textId="77777777" w:rsidR="00CF35AA" w:rsidRDefault="00CF35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3C6B" w14:textId="57D9D051" w:rsidR="00994351" w:rsidRDefault="006C342E">
    <w:pPr>
      <w:pStyle w:val="a5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 wp14:anchorId="5A3301B0" wp14:editId="318509E8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" name="外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1D4AF0D" w14:textId="77777777" w:rsidR="00994351" w:rsidRDefault="00994351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301B0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5.05pt;height:11.5pt;z-index:25165772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" stroked="f">
              <v:textbox style="mso-fit-shape-to-text:t" inset="0,0,0,0">
                <w:txbxContent>
                  <w:p w14:paraId="71D4AF0D" w14:textId="77777777" w:rsidR="00994351" w:rsidRDefault="00994351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A10A" w14:textId="77777777" w:rsidR="00CF35AA" w:rsidRDefault="00CF35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4D64F5" w14:textId="77777777" w:rsidR="00CF35AA" w:rsidRDefault="00CF35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2F8"/>
    <w:multiLevelType w:val="hybridMultilevel"/>
    <w:tmpl w:val="C574A15E"/>
    <w:lvl w:ilvl="0" w:tplc="08A4BE6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369D1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90"/>
    <w:rsid w:val="006C342E"/>
    <w:rsid w:val="008D210A"/>
    <w:rsid w:val="009214CB"/>
    <w:rsid w:val="00925890"/>
    <w:rsid w:val="00994351"/>
    <w:rsid w:val="009C4D1F"/>
    <w:rsid w:val="00CF35AA"/>
    <w:rsid w:val="00E67A1E"/>
    <w:rsid w:val="00E90DE1"/>
    <w:rsid w:val="00F17049"/>
    <w:rsid w:val="00F371E8"/>
    <w:rsid w:val="00F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ADF80"/>
  <w15:docId w15:val="{5518605B-F05D-484A-AFDE-F920C55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user"/>
    <w:pPr>
      <w:snapToGrid w:val="0"/>
    </w:pPr>
    <w:rPr>
      <w:sz w:val="20"/>
      <w:szCs w:val="20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styleId="a6">
    <w:name w:val="Balloon Text"/>
    <w:basedOn w:val="Standard"/>
    <w:rPr>
      <w:rFonts w:ascii="Cambria" w:eastAsia="Cambria" w:hAnsi="Cambria" w:cs="Cambria"/>
      <w:sz w:val="18"/>
      <w:szCs w:val="16"/>
    </w:rPr>
  </w:style>
  <w:style w:type="paragraph" w:styleId="a7">
    <w:name w:val="header"/>
    <w:basedOn w:val="Standard"/>
    <w:pPr>
      <w:snapToGrid w:val="0"/>
    </w:pPr>
    <w:rPr>
      <w:sz w:val="20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a8">
    <w:name w:val="page number"/>
    <w:basedOn w:val="a0"/>
  </w:style>
  <w:style w:type="character" w:customStyle="1" w:styleId="a9">
    <w:name w:val="註解方塊文字 字元"/>
    <w:rPr>
      <w:rFonts w:ascii="Cambria" w:eastAsia="新細明體, PMingLiU" w:hAnsi="Cambria" w:cs="Cambria"/>
      <w:sz w:val="18"/>
      <w:szCs w:val="16"/>
    </w:rPr>
  </w:style>
  <w:style w:type="character" w:customStyle="1" w:styleId="aa">
    <w:name w:val="頁首 字元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51;&#29992;&#32773;&#36039;&#26009;(&#21247;&#21034;)\Desktop\&#26680;&#37559;&#26696;&#20214;&#27298;&#26680;&#34920;1090221_8_1090221%20(3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核銷案件檢核表1090221_8_1090221 (3)</Template>
  <TotalTime>46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證件名稱</dc:title>
  <dc:subject/>
  <dc:creator>C6161</dc:creator>
  <cp:keywords/>
  <cp:lastModifiedBy>C6161</cp:lastModifiedBy>
  <cp:revision>5</cp:revision>
  <cp:lastPrinted>2023-10-03T01:07:00Z</cp:lastPrinted>
  <dcterms:created xsi:type="dcterms:W3CDTF">2023-09-28T01:14:00Z</dcterms:created>
  <dcterms:modified xsi:type="dcterms:W3CDTF">2023-10-24T00:59:00Z</dcterms:modified>
</cp:coreProperties>
</file>